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E66B" w14:textId="25CE3031" w:rsidR="00BB10C1" w:rsidRDefault="00BB10C1" w:rsidP="00BB10C1">
      <w:pPr>
        <w:spacing w:after="0" w:line="240" w:lineRule="auto"/>
        <w:rPr>
          <w:rFonts w:ascii="Arial" w:hAnsi="Arial" w:cs="Arial"/>
          <w:b/>
          <w:bCs/>
          <w:noProof/>
          <w:sz w:val="27"/>
          <w:szCs w:val="27"/>
        </w:rPr>
      </w:pPr>
      <w:r w:rsidRPr="00B65B5F">
        <w:rPr>
          <w:rFonts w:ascii="Arial" w:hAnsi="Arial" w:cs="Arial"/>
          <w:noProof/>
          <w:sz w:val="20"/>
          <w:szCs w:val="20"/>
        </w:rPr>
        <w:tab/>
      </w:r>
      <w:r w:rsidRPr="00B65B5F">
        <w:rPr>
          <w:rFonts w:ascii="Arial" w:hAnsi="Arial" w:cs="Arial"/>
          <w:noProof/>
          <w:sz w:val="20"/>
          <w:szCs w:val="20"/>
        </w:rPr>
        <w:tab/>
      </w:r>
      <w:r w:rsidR="003A4EFF" w:rsidRPr="00B65B5F">
        <w:rPr>
          <w:rFonts w:ascii="Arial" w:hAnsi="Arial" w:cs="Arial"/>
          <w:noProof/>
          <w:sz w:val="20"/>
          <w:szCs w:val="20"/>
        </w:rPr>
        <w:t xml:space="preserve">          </w:t>
      </w:r>
      <w:r w:rsidR="00350620" w:rsidRPr="00B65B5F">
        <w:rPr>
          <w:rFonts w:ascii="Arial" w:hAnsi="Arial" w:cs="Arial"/>
          <w:noProof/>
          <w:sz w:val="20"/>
          <w:szCs w:val="20"/>
        </w:rPr>
        <w:t xml:space="preserve"> </w:t>
      </w:r>
      <w:r w:rsidR="00E75A3E">
        <w:rPr>
          <w:rFonts w:ascii="Arial" w:hAnsi="Arial" w:cs="Arial"/>
          <w:noProof/>
          <w:sz w:val="20"/>
          <w:szCs w:val="20"/>
        </w:rPr>
        <w:tab/>
      </w:r>
      <w:r w:rsidR="00E75A3E">
        <w:rPr>
          <w:rFonts w:ascii="Arial" w:hAnsi="Arial" w:cs="Arial"/>
          <w:noProof/>
          <w:sz w:val="20"/>
          <w:szCs w:val="20"/>
        </w:rPr>
        <w:tab/>
      </w:r>
      <w:r w:rsidR="00E75A3E">
        <w:rPr>
          <w:rFonts w:ascii="Arial" w:hAnsi="Arial" w:cs="Arial"/>
          <w:noProof/>
          <w:sz w:val="20"/>
          <w:szCs w:val="20"/>
        </w:rPr>
        <w:tab/>
      </w:r>
      <w:r w:rsidR="003A4EFF" w:rsidRPr="00B65B5F">
        <w:rPr>
          <w:rFonts w:ascii="Arial" w:hAnsi="Arial" w:cs="Arial"/>
          <w:b/>
          <w:bCs/>
          <w:noProof/>
          <w:sz w:val="27"/>
          <w:szCs w:val="27"/>
        </w:rPr>
        <w:t>Belangrijke data in 202</w:t>
      </w:r>
      <w:r w:rsidR="0024665A">
        <w:rPr>
          <w:rFonts w:ascii="Arial" w:hAnsi="Arial" w:cs="Arial"/>
          <w:b/>
          <w:bCs/>
          <w:noProof/>
          <w:sz w:val="27"/>
          <w:szCs w:val="27"/>
        </w:rPr>
        <w:t>3</w:t>
      </w:r>
    </w:p>
    <w:p w14:paraId="1F23D318" w14:textId="77777777" w:rsidR="00672E2B" w:rsidRPr="00E13D70" w:rsidRDefault="00672E2B" w:rsidP="00BB10C1">
      <w:pPr>
        <w:spacing w:after="0" w:line="240" w:lineRule="auto"/>
        <w:rPr>
          <w:rFonts w:ascii="Arial" w:hAnsi="Arial" w:cs="Arial"/>
          <w:b/>
          <w:noProof/>
          <w:sz w:val="14"/>
          <w:szCs w:val="14"/>
        </w:rPr>
      </w:pPr>
    </w:p>
    <w:tbl>
      <w:tblPr>
        <w:tblStyle w:val="Lijsttabel3-Accent6"/>
        <w:tblW w:w="10485" w:type="dxa"/>
        <w:tblLook w:val="04A0" w:firstRow="1" w:lastRow="0" w:firstColumn="1" w:lastColumn="0" w:noHBand="0" w:noVBand="1"/>
      </w:tblPr>
      <w:tblGrid>
        <w:gridCol w:w="2919"/>
        <w:gridCol w:w="7566"/>
      </w:tblGrid>
      <w:tr w:rsidR="009F41A8" w:rsidRPr="00672E2B" w14:paraId="5A0373B4" w14:textId="77777777" w:rsidTr="00B65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5" w:type="dxa"/>
            <w:gridSpan w:val="2"/>
            <w:shd w:val="clear" w:color="auto" w:fill="538135" w:themeFill="accent6" w:themeFillShade="BF"/>
          </w:tcPr>
          <w:p w14:paraId="79F57E83" w14:textId="1FA5B5D6" w:rsidR="009F41A8" w:rsidRPr="00672E2B" w:rsidRDefault="009F41A8" w:rsidP="00476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Algemene jaarvergadering</w:t>
            </w:r>
          </w:p>
        </w:tc>
      </w:tr>
      <w:tr w:rsidR="0074083C" w:rsidRPr="00672E2B" w14:paraId="74E5A4BC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24770728" w14:textId="4A651C8E" w:rsidR="0074083C" w:rsidRPr="00672E2B" w:rsidRDefault="0074083C" w:rsidP="00BB10C1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Datum</w:t>
            </w:r>
            <w:r w:rsidR="00F86618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055A5117" w14:textId="512F173C" w:rsidR="0074083C" w:rsidRPr="00672E2B" w:rsidRDefault="00255562" w:rsidP="00BB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Dinsdag </w:t>
            </w:r>
            <w:r w:rsidR="00180D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483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5A24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februari</w:t>
            </w:r>
            <w:r w:rsidR="00C84AE0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EA4B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74083C" w:rsidRPr="00672E2B" w14:paraId="0F304218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28EDC825" w14:textId="24054303" w:rsidR="0074083C" w:rsidRPr="00672E2B" w:rsidRDefault="0074083C" w:rsidP="00BB10C1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Tijd</w:t>
            </w:r>
            <w:r w:rsidR="00F86618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4523F30E" w14:textId="5C03301D" w:rsidR="0074083C" w:rsidRPr="00672E2B" w:rsidRDefault="008E1AB0" w:rsidP="00BB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20:00</w:t>
            </w:r>
            <w:r w:rsidR="0074083C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uur</w:t>
            </w:r>
          </w:p>
        </w:tc>
      </w:tr>
      <w:tr w:rsidR="0074083C" w:rsidRPr="00672E2B" w14:paraId="1134AB55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49645CAC" w14:textId="78E8923E" w:rsidR="0074083C" w:rsidRPr="00672E2B" w:rsidRDefault="0074083C" w:rsidP="00BB10C1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Locatie</w:t>
            </w:r>
            <w:r w:rsidR="00F86618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2A44170A" w14:textId="69219E56" w:rsidR="0074083C" w:rsidRPr="00672E2B" w:rsidRDefault="0074083C" w:rsidP="00BB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Wilhelminalaan 1</w:t>
            </w:r>
            <w:r w:rsidR="00DA1874" w:rsidRPr="00672E2B">
              <w:rPr>
                <w:rFonts w:ascii="Arial" w:hAnsi="Arial" w:cs="Arial"/>
                <w:sz w:val="20"/>
                <w:szCs w:val="20"/>
              </w:rPr>
              <w:t>,</w:t>
            </w:r>
            <w:r w:rsidRPr="00672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A24" w:rsidRPr="00672E2B">
              <w:rPr>
                <w:rFonts w:ascii="Arial" w:hAnsi="Arial" w:cs="Arial"/>
                <w:sz w:val="20"/>
                <w:szCs w:val="20"/>
              </w:rPr>
              <w:t xml:space="preserve">6669 AC </w:t>
            </w:r>
            <w:r w:rsidRPr="00672E2B">
              <w:rPr>
                <w:rFonts w:ascii="Arial" w:hAnsi="Arial" w:cs="Arial"/>
                <w:sz w:val="20"/>
                <w:szCs w:val="20"/>
              </w:rPr>
              <w:t>te Dodewaard</w:t>
            </w:r>
          </w:p>
        </w:tc>
      </w:tr>
      <w:tr w:rsidR="00FA42DF" w:rsidRPr="00672E2B" w14:paraId="255225CB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4E23683" w14:textId="34820F9D" w:rsidR="00FA42DF" w:rsidRPr="004F604D" w:rsidRDefault="00FA42DF" w:rsidP="00BB10C1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4F604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Inleveren bestelformulier ringen. Mogelijkheid tot betalen van de contributie en de ringen.</w:t>
            </w:r>
          </w:p>
        </w:tc>
      </w:tr>
      <w:tr w:rsidR="008E1AB0" w:rsidRPr="00672E2B" w14:paraId="0DF88CFC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bottom w:val="nil"/>
              <w:right w:val="single" w:sz="4" w:space="0" w:color="70AD47" w:themeColor="accent6"/>
            </w:tcBorders>
            <w:shd w:val="clear" w:color="auto" w:fill="538135" w:themeFill="accent6" w:themeFillShade="BF"/>
          </w:tcPr>
          <w:p w14:paraId="24ACA311" w14:textId="79BDBE4A" w:rsidR="008E1AB0" w:rsidRPr="00672E2B" w:rsidRDefault="008E1AB0" w:rsidP="00DE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Algemene </w:t>
            </w:r>
            <w:r w:rsidR="00626F09"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leden</w:t>
            </w:r>
            <w:r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vergadering</w:t>
            </w:r>
          </w:p>
        </w:tc>
      </w:tr>
      <w:tr w:rsidR="008E1AB0" w:rsidRPr="00672E2B" w14:paraId="2F34614A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13454FCE" w14:textId="0D3F51A8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Datum</w:t>
            </w:r>
            <w:r w:rsidR="00F86618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65134469" w14:textId="7A8302B5" w:rsidR="008E1AB0" w:rsidRPr="00672E2B" w:rsidRDefault="00290EFB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Woensdag</w:t>
            </w:r>
            <w:r w:rsidR="006536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6536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1AB0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maart 202</w:t>
            </w:r>
            <w:r w:rsidR="00EA4B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E1AB0" w:rsidRPr="00672E2B" w14:paraId="6868FC95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07851201" w14:textId="512C5AB2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Tijd</w:t>
            </w:r>
            <w:r w:rsidR="00F86618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171053BB" w14:textId="0FAD05C5" w:rsidR="008E1AB0" w:rsidRPr="00672E2B" w:rsidRDefault="00085A24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20:00</w:t>
            </w:r>
            <w:r w:rsidR="008E1AB0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uur</w:t>
            </w:r>
          </w:p>
        </w:tc>
      </w:tr>
      <w:tr w:rsidR="008E1AB0" w:rsidRPr="00672E2B" w14:paraId="0A2C71E5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1EAEBD31" w14:textId="2DA02F23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Locatie</w:t>
            </w:r>
            <w:r w:rsidR="00F86618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309CCB35" w14:textId="4E45DC4F" w:rsidR="008E1AB0" w:rsidRPr="00672E2B" w:rsidRDefault="00085A24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Wilhelminalaan 1</w:t>
            </w:r>
            <w:r w:rsidR="00DA1874" w:rsidRPr="00672E2B">
              <w:rPr>
                <w:rFonts w:ascii="Arial" w:hAnsi="Arial" w:cs="Arial"/>
                <w:sz w:val="20"/>
                <w:szCs w:val="20"/>
              </w:rPr>
              <w:t>,</w:t>
            </w:r>
            <w:r w:rsidRPr="00672E2B">
              <w:rPr>
                <w:rFonts w:ascii="Arial" w:hAnsi="Arial" w:cs="Arial"/>
                <w:sz w:val="20"/>
                <w:szCs w:val="20"/>
              </w:rPr>
              <w:t xml:space="preserve"> 6669 AC te Dodewaard</w:t>
            </w:r>
          </w:p>
        </w:tc>
      </w:tr>
      <w:tr w:rsidR="008E1AB0" w:rsidRPr="00672E2B" w14:paraId="11D11709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661A1629" w14:textId="5794E79F" w:rsidR="008E1AB0" w:rsidRPr="004F604D" w:rsidRDefault="00626F09" w:rsidP="00DE4FCD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4F604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Ophalen van bestelde ringen. Lezing door uitgenodigde spreker.</w:t>
            </w:r>
          </w:p>
        </w:tc>
      </w:tr>
      <w:tr w:rsidR="008E1AB0" w:rsidRPr="00672E2B" w14:paraId="6DA992B2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bottom w:val="nil"/>
              <w:right w:val="single" w:sz="4" w:space="0" w:color="70AD47" w:themeColor="accent6"/>
            </w:tcBorders>
            <w:shd w:val="clear" w:color="auto" w:fill="538135" w:themeFill="accent6" w:themeFillShade="BF"/>
          </w:tcPr>
          <w:p w14:paraId="194B0272" w14:textId="33F487EB" w:rsidR="008E1AB0" w:rsidRPr="00672E2B" w:rsidRDefault="00626F09" w:rsidP="00DE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Voorjaarstreffen</w:t>
            </w:r>
          </w:p>
        </w:tc>
      </w:tr>
      <w:tr w:rsidR="008E1AB0" w:rsidRPr="00672E2B" w14:paraId="3293E4B5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1D6DBB37" w14:textId="0550FC00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Datum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15B3ECE6" w14:textId="0467AA0F" w:rsidR="008E1AB0" w:rsidRPr="00672E2B" w:rsidRDefault="00807101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Zaterdag </w:t>
            </w:r>
            <w:r w:rsidR="00290EF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1AB0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626F09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  <w:r w:rsidR="008E1AB0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EA4B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E1AB0" w:rsidRPr="00672E2B" w14:paraId="44E9489F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6EB9D396" w14:textId="0EE042DA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Tijd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69F7078B" w14:textId="052E04A2" w:rsidR="008E1AB0" w:rsidRPr="00672E2B" w:rsidRDefault="008E1AB0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26F09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:30 uur</w:t>
            </w:r>
          </w:p>
        </w:tc>
      </w:tr>
      <w:tr w:rsidR="008E1AB0" w:rsidRPr="00672E2B" w14:paraId="4E3873A5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4493CF88" w14:textId="4C71572C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Locatie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758D7117" w14:textId="71C93010" w:rsidR="008E1AB0" w:rsidRPr="00672E2B" w:rsidRDefault="00626F09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Schoolstraat 38</w:t>
            </w:r>
            <w:r w:rsidR="00DA1874" w:rsidRPr="00672E2B">
              <w:rPr>
                <w:rFonts w:ascii="Arial" w:hAnsi="Arial" w:cs="Arial"/>
                <w:sz w:val="20"/>
                <w:szCs w:val="20"/>
              </w:rPr>
              <w:t>, 6674 AK Herveld</w:t>
            </w:r>
          </w:p>
        </w:tc>
      </w:tr>
      <w:tr w:rsidR="008E1AB0" w:rsidRPr="00672E2B" w14:paraId="6F528288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66B9572F" w14:textId="54496034" w:rsidR="008E1AB0" w:rsidRPr="004F604D" w:rsidRDefault="006031E1" w:rsidP="00DE4FCD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4F604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Dierbespreking. Meer info volgt.</w:t>
            </w:r>
          </w:p>
        </w:tc>
      </w:tr>
      <w:tr w:rsidR="008E1AB0" w:rsidRPr="00672E2B" w14:paraId="6CA9BE8A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bottom w:val="nil"/>
              <w:right w:val="single" w:sz="4" w:space="0" w:color="70AD47" w:themeColor="accent6"/>
            </w:tcBorders>
            <w:shd w:val="clear" w:color="auto" w:fill="538135" w:themeFill="accent6" w:themeFillShade="BF"/>
          </w:tcPr>
          <w:p w14:paraId="50086223" w14:textId="482826E1" w:rsidR="008E1AB0" w:rsidRPr="00672E2B" w:rsidRDefault="006031E1" w:rsidP="00DE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Barbecue</w:t>
            </w:r>
          </w:p>
        </w:tc>
      </w:tr>
      <w:tr w:rsidR="008E1AB0" w:rsidRPr="00672E2B" w14:paraId="6BBE888E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46FFAE91" w14:textId="624F52F0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Datum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59D8C305" w14:textId="3E23B08C" w:rsidR="008E1AB0" w:rsidRPr="00672E2B" w:rsidRDefault="00662967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Zaterdag 24 </w:t>
            </w:r>
            <w:r w:rsidR="006031E1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juni</w:t>
            </w:r>
            <w:r w:rsidR="008E1AB0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EA4B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E1AB0" w:rsidRPr="00672E2B" w14:paraId="0F7B7F70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0789A574" w14:textId="182D9E07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Tijd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469CFBFA" w14:textId="0853CE00" w:rsidR="008E1AB0" w:rsidRPr="00672E2B" w:rsidRDefault="00831A98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B37F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8E1AB0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E1AB0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0 uur</w:t>
            </w:r>
            <w:r w:rsidR="009B37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inloop</w:t>
            </w:r>
          </w:p>
        </w:tc>
      </w:tr>
      <w:tr w:rsidR="008E1AB0" w:rsidRPr="00672E2B" w14:paraId="39B8D14B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0FD4A875" w14:textId="2914280B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Locatie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6C4F4FE4" w14:textId="5882415D" w:rsidR="008E1AB0" w:rsidRPr="00672E2B" w:rsidRDefault="00831A98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Wilhelminalaan 1, 6669 AC te Dodewaard</w:t>
            </w:r>
          </w:p>
        </w:tc>
      </w:tr>
      <w:tr w:rsidR="008E1AB0" w:rsidRPr="00672E2B" w14:paraId="087EF31E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bottom w:val="nil"/>
              <w:right w:val="single" w:sz="4" w:space="0" w:color="70AD47" w:themeColor="accent6"/>
            </w:tcBorders>
            <w:shd w:val="clear" w:color="auto" w:fill="538135" w:themeFill="accent6" w:themeFillShade="BF"/>
          </w:tcPr>
          <w:p w14:paraId="782A43FB" w14:textId="4A141AE1" w:rsidR="008E1AB0" w:rsidRPr="00672E2B" w:rsidRDefault="001C63EA" w:rsidP="00DE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Entstof ophalen hoenders </w:t>
            </w:r>
            <w:r w:rsidR="00C576A0"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="00C576A0" w:rsidRPr="00672E2B"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>e</w:t>
            </w:r>
            <w:r w:rsidR="00C576A0"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keer</w:t>
            </w:r>
          </w:p>
        </w:tc>
      </w:tr>
      <w:tr w:rsidR="008E1AB0" w:rsidRPr="00672E2B" w14:paraId="65A9D9DE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09416DFD" w14:textId="4E15D181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Datum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2E253D35" w14:textId="50503950" w:rsidR="008E1AB0" w:rsidRPr="00672E2B" w:rsidRDefault="003F0E7B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034C6D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augustus</w:t>
            </w:r>
            <w:r w:rsidR="008E1AB0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EA4B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E1AB0" w:rsidRPr="00672E2B" w14:paraId="66A41919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4017FBA8" w14:textId="36131EA0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Tijd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731E25FC" w14:textId="7F967396" w:rsidR="008E1AB0" w:rsidRPr="00672E2B" w:rsidRDefault="00EB47F6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Tussen 09:00 – 10:00 uur</w:t>
            </w:r>
          </w:p>
        </w:tc>
      </w:tr>
      <w:tr w:rsidR="008E1AB0" w:rsidRPr="00672E2B" w14:paraId="36657C50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4063CB4B" w14:textId="168AB506" w:rsidR="008E1AB0" w:rsidRPr="00672E2B" w:rsidRDefault="008E1AB0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Locatie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4F7AD5B6" w14:textId="77ED37E2" w:rsidR="008E1AB0" w:rsidRPr="00672E2B" w:rsidRDefault="00EB47F6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Wilhelminalaan 1, 6669 AC te Dodewaard</w:t>
            </w:r>
          </w:p>
        </w:tc>
      </w:tr>
      <w:tr w:rsidR="008E1AB0" w:rsidRPr="00672E2B" w14:paraId="46790904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6E5ED0B1" w14:textId="7505346E" w:rsidR="008E1AB0" w:rsidRPr="004F604D" w:rsidRDefault="00590B37" w:rsidP="00DE4FCD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4F604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Zelf fles meebrengen</w:t>
            </w:r>
            <w:r w:rsidR="0011513B" w:rsidRPr="004F604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.</w:t>
            </w:r>
            <w:r w:rsidR="0011513B" w:rsidRPr="004F60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1513B" w:rsidRPr="004F604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Kosten bedragen eenmalig € </w:t>
            </w:r>
            <w:r w:rsidR="006A0D8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7,50</w:t>
            </w:r>
          </w:p>
        </w:tc>
      </w:tr>
      <w:tr w:rsidR="003A4EFF" w:rsidRPr="00672E2B" w14:paraId="6C57ECB0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bottom w:val="nil"/>
              <w:right w:val="single" w:sz="4" w:space="0" w:color="70AD47" w:themeColor="accent6"/>
            </w:tcBorders>
            <w:shd w:val="clear" w:color="auto" w:fill="538135" w:themeFill="accent6" w:themeFillShade="BF"/>
          </w:tcPr>
          <w:p w14:paraId="4B2F302C" w14:textId="4B4EA9B0" w:rsidR="00F24F82" w:rsidRPr="00672E2B" w:rsidRDefault="00F24F82" w:rsidP="00DE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Entstof ophalen hoenders </w:t>
            </w:r>
            <w:r w:rsidR="00C576A0"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  <w:r w:rsidR="00C576A0" w:rsidRPr="00672E2B"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>e</w:t>
            </w:r>
            <w:r w:rsidR="00C576A0"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keer</w:t>
            </w:r>
          </w:p>
        </w:tc>
      </w:tr>
      <w:tr w:rsidR="00F24F82" w:rsidRPr="00672E2B" w14:paraId="7F76C9FD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041FFA93" w14:textId="730AA093" w:rsidR="00F24F82" w:rsidRPr="00672E2B" w:rsidRDefault="00F24F82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Datum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59DC9CC3" w14:textId="4A036251" w:rsidR="00F24F82" w:rsidRPr="00672E2B" w:rsidRDefault="00C823C3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34C6D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</w:t>
            </w:r>
            <w:r w:rsidR="00F24F82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EA4B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F24F82" w:rsidRPr="00672E2B" w14:paraId="5BE7137C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0B2FF75C" w14:textId="79BF1EC3" w:rsidR="00F24F82" w:rsidRPr="00672E2B" w:rsidRDefault="00F24F82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Tijd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4A312F0E" w14:textId="77777777" w:rsidR="00F24F82" w:rsidRPr="00672E2B" w:rsidRDefault="00F24F82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Tussen 09:00 – 10:00 uur</w:t>
            </w:r>
          </w:p>
        </w:tc>
      </w:tr>
      <w:tr w:rsidR="00F24F82" w:rsidRPr="00672E2B" w14:paraId="719D35ED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4AE36F5C" w14:textId="340C11DB" w:rsidR="00F24F82" w:rsidRPr="00672E2B" w:rsidRDefault="00F24F82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Locatie</w:t>
            </w:r>
            <w:r w:rsidR="00640113" w:rsidRPr="00672E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12340B2B" w14:textId="77777777" w:rsidR="00F24F82" w:rsidRPr="00672E2B" w:rsidRDefault="00F24F82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Wilhelminalaan 1, 6669 AC te Dodewaard</w:t>
            </w:r>
          </w:p>
        </w:tc>
      </w:tr>
      <w:tr w:rsidR="00F24F82" w:rsidRPr="00672E2B" w14:paraId="7EF9CB7A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72AC5FA" w14:textId="2C155E42" w:rsidR="00F24F82" w:rsidRPr="004F604D" w:rsidRDefault="00F24F82" w:rsidP="00DE4FCD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4F604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Zelf fles meebrengen.</w:t>
            </w:r>
          </w:p>
        </w:tc>
      </w:tr>
      <w:tr w:rsidR="00B15D8D" w:rsidRPr="00672E2B" w14:paraId="4B4EAE3A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bottom w:val="nil"/>
              <w:right w:val="single" w:sz="4" w:space="0" w:color="70AD47" w:themeColor="accent6"/>
            </w:tcBorders>
            <w:shd w:val="clear" w:color="auto" w:fill="538135" w:themeFill="accent6" w:themeFillShade="BF"/>
          </w:tcPr>
          <w:p w14:paraId="06462038" w14:textId="5BA2F63D" w:rsidR="00B15D8D" w:rsidRPr="00672E2B" w:rsidRDefault="00B15D8D" w:rsidP="00DE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</w:t>
            </w:r>
            <w:r w:rsidR="00A55BC5"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</w:t>
            </w:r>
            <w:r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E72B5"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konijnen</w:t>
            </w:r>
          </w:p>
        </w:tc>
      </w:tr>
      <w:tr w:rsidR="00B15D8D" w:rsidRPr="00672E2B" w14:paraId="0240C8C0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247ED584" w14:textId="77777777" w:rsidR="00B15D8D" w:rsidRPr="00672E2B" w:rsidRDefault="00B15D8D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30D1F8C1" w14:textId="3007B245" w:rsidR="00B15D8D" w:rsidRPr="00672E2B" w:rsidRDefault="009B37FF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B15D8D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augustus 202</w:t>
            </w:r>
            <w:r w:rsidR="00EA4B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15D8D" w:rsidRPr="00672E2B" w14:paraId="49979EFA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0A622FEA" w14:textId="77777777" w:rsidR="00B15D8D" w:rsidRPr="00672E2B" w:rsidRDefault="00B15D8D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Tijd: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73D4E665" w14:textId="256AC17D" w:rsidR="00B15D8D" w:rsidRPr="00672E2B" w:rsidRDefault="009B37FF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3E3CAB">
              <w:rPr>
                <w:rFonts w:ascii="Arial" w:hAnsi="Arial" w:cs="Arial"/>
                <w:b/>
                <w:bCs/>
                <w:sz w:val="20"/>
                <w:szCs w:val="20"/>
              </w:rPr>
              <w:t>:00 – 20:00 uur</w:t>
            </w:r>
          </w:p>
        </w:tc>
      </w:tr>
      <w:tr w:rsidR="00B15D8D" w:rsidRPr="00672E2B" w14:paraId="1F9F99A9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58BAB5E9" w14:textId="77777777" w:rsidR="00B15D8D" w:rsidRPr="00672E2B" w:rsidRDefault="00B15D8D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Locatie: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0DE1845D" w14:textId="7BCB0A8A" w:rsidR="00B15D8D" w:rsidRPr="00672E2B" w:rsidRDefault="0016310B" w:rsidP="0016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6310B">
              <w:rPr>
                <w:rFonts w:ascii="Arial" w:hAnsi="Arial" w:cs="Arial"/>
                <w:sz w:val="20"/>
                <w:szCs w:val="20"/>
              </w:rPr>
              <w:t>Lindenlaan 10</w:t>
            </w:r>
            <w:r w:rsidR="003438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6310B">
              <w:rPr>
                <w:rFonts w:ascii="Arial" w:hAnsi="Arial" w:cs="Arial"/>
                <w:sz w:val="20"/>
                <w:szCs w:val="20"/>
              </w:rPr>
              <w:t>6669 EJ Dodewaard</w:t>
            </w:r>
          </w:p>
        </w:tc>
      </w:tr>
      <w:tr w:rsidR="00B15D8D" w:rsidRPr="00672E2B" w14:paraId="6F9903FA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48D6B2DF" w14:textId="4E0FC49E" w:rsidR="00B15D8D" w:rsidRPr="004F604D" w:rsidRDefault="00EE72B5" w:rsidP="00DE4FCD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4F604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K</w:t>
            </w:r>
            <w:r w:rsidR="00B15D8D" w:rsidRPr="004F604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osten bedragen eenmalig € </w:t>
            </w:r>
            <w:proofErr w:type="spellStart"/>
            <w:r w:rsidR="003E3CAB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n</w:t>
            </w:r>
            <w:r w:rsidR="006B009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.t.b</w:t>
            </w:r>
            <w:proofErr w:type="spellEnd"/>
            <w:r w:rsidR="006B009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</w:tc>
      </w:tr>
      <w:tr w:rsidR="00A55BC5" w:rsidRPr="00672E2B" w14:paraId="55AC9C5C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bottom w:val="nil"/>
              <w:right w:val="single" w:sz="4" w:space="0" w:color="70AD47" w:themeColor="accent6"/>
            </w:tcBorders>
            <w:shd w:val="clear" w:color="auto" w:fill="538135" w:themeFill="accent6" w:themeFillShade="BF"/>
          </w:tcPr>
          <w:p w14:paraId="6776DA96" w14:textId="5A65B5EF" w:rsidR="00A55BC5" w:rsidRPr="00672E2B" w:rsidRDefault="00A55BC5" w:rsidP="00DE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Jaarlijkse jongdierendag</w:t>
            </w:r>
          </w:p>
        </w:tc>
      </w:tr>
      <w:tr w:rsidR="00A55BC5" w:rsidRPr="00672E2B" w14:paraId="49315EE0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59F75687" w14:textId="77777777" w:rsidR="00A55BC5" w:rsidRPr="00672E2B" w:rsidRDefault="00A55BC5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00BF6279" w14:textId="0A8BFA9F" w:rsidR="00A55BC5" w:rsidRPr="00672E2B" w:rsidRDefault="00E665B6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A55BC5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 202</w:t>
            </w:r>
            <w:r w:rsidR="00EA4B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A55BC5" w:rsidRPr="00672E2B" w14:paraId="1886B02C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06118395" w14:textId="77777777" w:rsidR="00A55BC5" w:rsidRPr="00672E2B" w:rsidRDefault="00A55BC5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Tijd: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68F19FA7" w14:textId="00B8DFCC" w:rsidR="00A55BC5" w:rsidRPr="00672E2B" w:rsidRDefault="00470A35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55BC5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pbouwen</w:t>
            </w: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8:30 uur. Keuring start 10: </w:t>
            </w:r>
            <w:r w:rsidR="00A55BC5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00 uur</w:t>
            </w: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A55BC5" w:rsidRPr="00672E2B" w14:paraId="0A12EF6A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02214E0C" w14:textId="77777777" w:rsidR="00A55BC5" w:rsidRPr="00672E2B" w:rsidRDefault="00A55BC5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Locatie: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52BBCF77" w14:textId="0469AFCB" w:rsidR="00A55BC5" w:rsidRPr="00672E2B" w:rsidRDefault="003074A9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Boomkwekerij Middelkoop b.v. Welysestraat 35c, 6669 DJ te Dodewaard</w:t>
            </w:r>
          </w:p>
        </w:tc>
      </w:tr>
      <w:tr w:rsidR="00A55BC5" w:rsidRPr="00672E2B" w14:paraId="65656FD7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13775E32" w14:textId="5E28A38C" w:rsidR="00A55BC5" w:rsidRPr="004F604D" w:rsidRDefault="00B450D3" w:rsidP="00DE4FCD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4F604D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Na afloop gezamenlijk opruimen</w:t>
            </w:r>
          </w:p>
        </w:tc>
      </w:tr>
      <w:tr w:rsidR="005676DE" w:rsidRPr="00672E2B" w14:paraId="30A139F9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bottom w:val="nil"/>
              <w:right w:val="single" w:sz="4" w:space="0" w:color="70AD47" w:themeColor="accent6"/>
            </w:tcBorders>
            <w:shd w:val="clear" w:color="auto" w:fill="538135" w:themeFill="accent6" w:themeFillShade="BF"/>
          </w:tcPr>
          <w:p w14:paraId="4CFD6890" w14:textId="536369E5" w:rsidR="005676DE" w:rsidRPr="00672E2B" w:rsidRDefault="005676DE" w:rsidP="00DE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Algemene ledenvergadering</w:t>
            </w:r>
            <w:r w:rsidR="009F0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 inschrijfavond</w:t>
            </w:r>
          </w:p>
        </w:tc>
      </w:tr>
      <w:tr w:rsidR="005676DE" w:rsidRPr="00672E2B" w14:paraId="59FABCB4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3439E13F" w14:textId="77777777" w:rsidR="005676DE" w:rsidRPr="00672E2B" w:rsidRDefault="005676DE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2B82F4EC" w14:textId="7BC2C665" w:rsidR="005676DE" w:rsidRPr="00672E2B" w:rsidRDefault="009F0897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 </w:t>
            </w:r>
            <w:r w:rsidR="00074758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  <w:r w:rsidR="005676DE"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EA4B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5676DE" w:rsidRPr="00672E2B" w14:paraId="22F649F0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03261D5C" w14:textId="77777777" w:rsidR="005676DE" w:rsidRPr="00672E2B" w:rsidRDefault="005676DE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Tijd: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68410F56" w14:textId="77777777" w:rsidR="005676DE" w:rsidRPr="00672E2B" w:rsidRDefault="005676DE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20:00 uur</w:t>
            </w:r>
          </w:p>
        </w:tc>
      </w:tr>
      <w:tr w:rsidR="005676DE" w:rsidRPr="00672E2B" w14:paraId="2824A666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5D7F31AF" w14:textId="77777777" w:rsidR="005676DE" w:rsidRPr="00672E2B" w:rsidRDefault="005676DE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Locatie: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73A1FAEF" w14:textId="77777777" w:rsidR="005676DE" w:rsidRPr="00672E2B" w:rsidRDefault="005676DE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Wilhelminalaan 1, 6669 AC te Dodewaard</w:t>
            </w:r>
          </w:p>
        </w:tc>
      </w:tr>
      <w:tr w:rsidR="005676DE" w:rsidRPr="00672E2B" w14:paraId="0E8E5574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21106F66" w14:textId="2080123E" w:rsidR="005676DE" w:rsidRPr="00F9123A" w:rsidRDefault="00667AD9" w:rsidP="00DE4FCD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F9123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Laatste m</w:t>
            </w:r>
            <w:r w:rsidR="00B15D8D" w:rsidRPr="00F9123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ogelijkheid tot inleveren inschrijfformulier tentoonstelling.</w:t>
            </w:r>
          </w:p>
        </w:tc>
      </w:tr>
      <w:tr w:rsidR="001B1274" w:rsidRPr="00672E2B" w14:paraId="5177CC2B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bottom w:val="nil"/>
              <w:right w:val="single" w:sz="4" w:space="0" w:color="70AD47" w:themeColor="accent6"/>
            </w:tcBorders>
            <w:shd w:val="clear" w:color="auto" w:fill="538135" w:themeFill="accent6" w:themeFillShade="BF"/>
          </w:tcPr>
          <w:p w14:paraId="2EBE3158" w14:textId="29F93CD5" w:rsidR="001B1274" w:rsidRPr="00672E2B" w:rsidRDefault="001B1274" w:rsidP="00DE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Jaarlijkse </w:t>
            </w:r>
            <w:r w:rsidR="00193A9E" w:rsidRPr="00672E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tentoonstelling</w:t>
            </w:r>
          </w:p>
        </w:tc>
      </w:tr>
      <w:tr w:rsidR="001B1274" w:rsidRPr="00672E2B" w14:paraId="799EA8EC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7BE0673B" w14:textId="77777777" w:rsidR="001B1274" w:rsidRPr="00672E2B" w:rsidRDefault="001B1274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6AE54BED" w14:textId="7B2B0B39" w:rsidR="001B1274" w:rsidRPr="00672E2B" w:rsidRDefault="001B1274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665B6">
              <w:rPr>
                <w:rFonts w:ascii="Arial" w:hAnsi="Arial" w:cs="Arial"/>
                <w:b/>
                <w:bCs/>
                <w:sz w:val="20"/>
                <w:szCs w:val="20"/>
              </w:rPr>
              <w:t>9 oktober tot 21 oktober</w:t>
            </w:r>
            <w:r w:rsidRPr="00672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EA4B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B1274" w:rsidRPr="00672E2B" w14:paraId="38AD367E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56C3603E" w14:textId="77777777" w:rsidR="001B1274" w:rsidRPr="00672E2B" w:rsidRDefault="001B1274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Tijd: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205003C4" w14:textId="77036CE6" w:rsidR="001B1274" w:rsidRPr="00672E2B" w:rsidRDefault="001B1274" w:rsidP="00DE4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1274" w:rsidRPr="00672E2B" w14:paraId="70828EAB" w14:textId="77777777" w:rsidTr="00B6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il"/>
              <w:left w:val="single" w:sz="4" w:space="0" w:color="70AD47" w:themeColor="accent6"/>
              <w:bottom w:val="nil"/>
            </w:tcBorders>
          </w:tcPr>
          <w:p w14:paraId="681053C4" w14:textId="77777777" w:rsidR="001B1274" w:rsidRPr="00672E2B" w:rsidRDefault="001B1274" w:rsidP="00DE4FCD">
            <w:pPr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Locatie: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19588622" w14:textId="77777777" w:rsidR="001B1274" w:rsidRDefault="001B1274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2E2B">
              <w:rPr>
                <w:rFonts w:ascii="Arial" w:hAnsi="Arial" w:cs="Arial"/>
                <w:sz w:val="20"/>
                <w:szCs w:val="20"/>
              </w:rPr>
              <w:t>Boomkwekerij Middelkoop b.v. Welysestraat 35c, 6669 DJ te Dodewaard</w:t>
            </w:r>
          </w:p>
          <w:p w14:paraId="556A77CB" w14:textId="2AD71BF6" w:rsidR="003C3796" w:rsidRPr="00672E2B" w:rsidRDefault="003C3796" w:rsidP="00DE4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274" w:rsidRPr="00672E2B" w14:paraId="5EDA043E" w14:textId="77777777" w:rsidTr="00B65B5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BA833D9" w14:textId="3926E028" w:rsidR="001B1274" w:rsidRPr="00F9123A" w:rsidRDefault="006B3858" w:rsidP="00F07926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F9123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Woensdag 1</w:t>
            </w:r>
            <w:r w:rsidR="004C348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8</w:t>
            </w:r>
            <w:r w:rsidRPr="00F9123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oktober opbouwen. 's Avonds inkooien 19:00 – 21:00 uur. Donderdag </w:t>
            </w:r>
            <w:r w:rsidR="00A90034" w:rsidRPr="00F9123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</w:t>
            </w:r>
            <w:r w:rsidR="004C348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9</w:t>
            </w:r>
            <w:r w:rsidR="00A90034" w:rsidRPr="00F9123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oktober start keuring om 9:00 uur. Donderdag geopend vanaf 18:00 uur.</w:t>
            </w:r>
            <w:r w:rsidR="00FD4054" w:rsidRPr="00F912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D4054" w:rsidRPr="00F9123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Zaterdag eindigt de tentoonstelling om 1</w:t>
            </w:r>
            <w:r w:rsidR="004C348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4</w:t>
            </w:r>
            <w:r w:rsidR="00FD4054" w:rsidRPr="00F9123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:00 uur, daarna gezamenlijk opruimen en</w:t>
            </w:r>
            <w:r w:rsidR="00642C41" w:rsidRPr="00F912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42C41" w:rsidRPr="00F9123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prijsuitreiking,</w:t>
            </w:r>
          </w:p>
        </w:tc>
      </w:tr>
    </w:tbl>
    <w:p w14:paraId="5D26AE74" w14:textId="77777777" w:rsidR="00E75A3E" w:rsidRPr="00672E2B" w:rsidRDefault="00E75A3E" w:rsidP="00784A09">
      <w:pPr>
        <w:spacing w:after="0"/>
        <w:rPr>
          <w:rFonts w:ascii="Arial" w:hAnsi="Arial" w:cs="Arial"/>
          <w:sz w:val="20"/>
          <w:szCs w:val="20"/>
        </w:rPr>
      </w:pPr>
    </w:p>
    <w:p w14:paraId="295946D3" w14:textId="2FFBA875" w:rsidR="00672E2B" w:rsidRPr="00672E2B" w:rsidRDefault="00784A09" w:rsidP="00672E2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2E2B">
        <w:rPr>
          <w:rFonts w:ascii="Arial" w:hAnsi="Arial" w:cs="Arial"/>
          <w:sz w:val="20"/>
          <w:szCs w:val="20"/>
        </w:rPr>
        <w:t xml:space="preserve">Het tatoeëren geschiedt 1x per maand bij Frits Gidding in de garage, Lindenlaan 10, </w:t>
      </w:r>
      <w:r w:rsidR="00A051E1" w:rsidRPr="00672E2B">
        <w:rPr>
          <w:rFonts w:ascii="Arial" w:hAnsi="Arial" w:cs="Arial"/>
          <w:sz w:val="20"/>
          <w:szCs w:val="20"/>
        </w:rPr>
        <w:t xml:space="preserve">te </w:t>
      </w:r>
      <w:r w:rsidRPr="00672E2B">
        <w:rPr>
          <w:rFonts w:ascii="Arial" w:hAnsi="Arial" w:cs="Arial"/>
          <w:sz w:val="20"/>
          <w:szCs w:val="20"/>
        </w:rPr>
        <w:t xml:space="preserve">Dodewaard en wel op </w:t>
      </w:r>
      <w:r w:rsidR="00D854F2" w:rsidRPr="001E342D">
        <w:rPr>
          <w:rFonts w:ascii="Arial" w:hAnsi="Arial" w:cs="Arial"/>
          <w:b/>
          <w:bCs/>
          <w:sz w:val="20"/>
          <w:szCs w:val="20"/>
        </w:rPr>
        <w:t>vrijdag</w:t>
      </w:r>
      <w:r w:rsidRPr="001E342D">
        <w:rPr>
          <w:rFonts w:ascii="Arial" w:hAnsi="Arial" w:cs="Arial"/>
          <w:b/>
          <w:bCs/>
          <w:sz w:val="20"/>
          <w:szCs w:val="20"/>
        </w:rPr>
        <w:t>avond tussen 18.30 en 21.00 uur</w:t>
      </w:r>
      <w:r w:rsidRPr="00672E2B">
        <w:rPr>
          <w:rFonts w:ascii="Arial" w:hAnsi="Arial" w:cs="Arial"/>
          <w:sz w:val="20"/>
          <w:szCs w:val="20"/>
        </w:rPr>
        <w:t>.</w:t>
      </w:r>
    </w:p>
    <w:p w14:paraId="2680CBDF" w14:textId="77777777" w:rsidR="00672E2B" w:rsidRPr="00672E2B" w:rsidRDefault="00784A09" w:rsidP="00672E2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2E2B">
        <w:rPr>
          <w:rFonts w:ascii="Arial" w:hAnsi="Arial" w:cs="Arial"/>
          <w:sz w:val="20"/>
          <w:szCs w:val="20"/>
        </w:rPr>
        <w:t xml:space="preserve">Het is de bedoeling dat men ruim van te voren contact opneemt, dus niet op de </w:t>
      </w:r>
      <w:r w:rsidR="00D854F2" w:rsidRPr="00672E2B">
        <w:rPr>
          <w:rFonts w:ascii="Arial" w:hAnsi="Arial" w:cs="Arial"/>
          <w:sz w:val="20"/>
          <w:szCs w:val="20"/>
        </w:rPr>
        <w:t>vrijdag</w:t>
      </w:r>
      <w:r w:rsidRPr="00672E2B">
        <w:rPr>
          <w:rFonts w:ascii="Arial" w:hAnsi="Arial" w:cs="Arial"/>
          <w:sz w:val="20"/>
          <w:szCs w:val="20"/>
        </w:rPr>
        <w:t>ochtend op de dag van het tatoeëren. Hierbij wordt dan een tijd afgesproken wanneer u aan de beurt bent.</w:t>
      </w:r>
      <w:r w:rsidR="00A051E1" w:rsidRPr="00672E2B">
        <w:rPr>
          <w:rFonts w:ascii="Arial" w:hAnsi="Arial" w:cs="Arial"/>
          <w:sz w:val="20"/>
          <w:szCs w:val="20"/>
        </w:rPr>
        <w:t xml:space="preserve"> </w:t>
      </w:r>
    </w:p>
    <w:p w14:paraId="3111A817" w14:textId="5B45A970" w:rsidR="005D6763" w:rsidRPr="00672E2B" w:rsidRDefault="00784A09" w:rsidP="005D676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2E2B">
        <w:rPr>
          <w:rFonts w:ascii="Arial" w:hAnsi="Arial" w:cs="Arial"/>
          <w:sz w:val="20"/>
          <w:szCs w:val="20"/>
        </w:rPr>
        <w:t xml:space="preserve">De kosten bedragen </w:t>
      </w:r>
      <w:r w:rsidRPr="00391D81">
        <w:rPr>
          <w:rFonts w:ascii="Arial" w:hAnsi="Arial" w:cs="Arial"/>
          <w:b/>
          <w:bCs/>
          <w:sz w:val="20"/>
          <w:szCs w:val="20"/>
        </w:rPr>
        <w:t>€ 0,50</w:t>
      </w:r>
      <w:r w:rsidRPr="00672E2B">
        <w:rPr>
          <w:rFonts w:ascii="Arial" w:hAnsi="Arial" w:cs="Arial"/>
          <w:sz w:val="20"/>
          <w:szCs w:val="20"/>
        </w:rPr>
        <w:t xml:space="preserve"> per konijn.</w:t>
      </w:r>
    </w:p>
    <w:sectPr w:rsidR="005D6763" w:rsidRPr="00672E2B" w:rsidSect="003A4EFF">
      <w:footerReference w:type="default" r:id="rId9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08FE" w14:textId="77777777" w:rsidR="005E2BD3" w:rsidRPr="00B65B5F" w:rsidRDefault="005E2BD3" w:rsidP="00D81276">
      <w:pPr>
        <w:spacing w:after="0" w:line="240" w:lineRule="auto"/>
        <w:rPr>
          <w:sz w:val="18"/>
          <w:szCs w:val="18"/>
        </w:rPr>
      </w:pPr>
      <w:r w:rsidRPr="00B65B5F">
        <w:rPr>
          <w:sz w:val="18"/>
          <w:szCs w:val="18"/>
        </w:rPr>
        <w:separator/>
      </w:r>
    </w:p>
  </w:endnote>
  <w:endnote w:type="continuationSeparator" w:id="0">
    <w:p w14:paraId="1AE7E833" w14:textId="77777777" w:rsidR="005E2BD3" w:rsidRPr="00B65B5F" w:rsidRDefault="005E2BD3" w:rsidP="00D81276">
      <w:pPr>
        <w:spacing w:after="0" w:line="240" w:lineRule="auto"/>
        <w:rPr>
          <w:sz w:val="18"/>
          <w:szCs w:val="18"/>
        </w:rPr>
      </w:pPr>
      <w:r w:rsidRPr="00B65B5F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4629" w14:textId="1810E240" w:rsidR="00A03291" w:rsidRPr="0024665A" w:rsidRDefault="00000000" w:rsidP="00A03291">
    <w:pPr>
      <w:pStyle w:val="Voettekst"/>
      <w:jc w:val="center"/>
      <w:rPr>
        <w:color w:val="00B050"/>
        <w:sz w:val="18"/>
        <w:szCs w:val="18"/>
      </w:rPr>
    </w:pPr>
    <w:hyperlink r:id="rId1" w:history="1">
      <w:r w:rsidR="00BE356F" w:rsidRPr="0024665A">
        <w:rPr>
          <w:rStyle w:val="Hyperlink"/>
          <w:color w:val="00B050"/>
          <w:sz w:val="18"/>
          <w:szCs w:val="18"/>
        </w:rPr>
        <w:t>WWW.DODEWERO.NL</w:t>
      </w:r>
    </w:hyperlink>
  </w:p>
  <w:p w14:paraId="28CF4790" w14:textId="77777777" w:rsidR="00BE356F" w:rsidRPr="00B65B5F" w:rsidRDefault="00BE356F" w:rsidP="00A03291">
    <w:pPr>
      <w:pStyle w:val="Voettekst"/>
      <w:jc w:val="center"/>
      <w:rPr>
        <w:sz w:val="18"/>
        <w:szCs w:val="18"/>
      </w:rPr>
    </w:pPr>
  </w:p>
  <w:p w14:paraId="4BDDF0E2" w14:textId="0AF644BA" w:rsidR="00D81276" w:rsidRPr="00B65B5F" w:rsidRDefault="00D81276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EDFB" w14:textId="77777777" w:rsidR="005E2BD3" w:rsidRPr="00B65B5F" w:rsidRDefault="005E2BD3" w:rsidP="00D81276">
      <w:pPr>
        <w:spacing w:after="0" w:line="240" w:lineRule="auto"/>
        <w:rPr>
          <w:sz w:val="18"/>
          <w:szCs w:val="18"/>
        </w:rPr>
      </w:pPr>
      <w:r w:rsidRPr="00B65B5F">
        <w:rPr>
          <w:sz w:val="18"/>
          <w:szCs w:val="18"/>
        </w:rPr>
        <w:separator/>
      </w:r>
    </w:p>
  </w:footnote>
  <w:footnote w:type="continuationSeparator" w:id="0">
    <w:p w14:paraId="2A58D51A" w14:textId="77777777" w:rsidR="005E2BD3" w:rsidRPr="00B65B5F" w:rsidRDefault="005E2BD3" w:rsidP="00D81276">
      <w:pPr>
        <w:spacing w:after="0" w:line="240" w:lineRule="auto"/>
        <w:rPr>
          <w:sz w:val="18"/>
          <w:szCs w:val="18"/>
        </w:rPr>
      </w:pPr>
      <w:r w:rsidRPr="00B65B5F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C06"/>
    <w:multiLevelType w:val="hybridMultilevel"/>
    <w:tmpl w:val="C644B6BE"/>
    <w:lvl w:ilvl="0" w:tplc="041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4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D4"/>
    <w:rsid w:val="0000197B"/>
    <w:rsid w:val="00034C6D"/>
    <w:rsid w:val="00060393"/>
    <w:rsid w:val="0006273E"/>
    <w:rsid w:val="00072E05"/>
    <w:rsid w:val="00074758"/>
    <w:rsid w:val="00085A24"/>
    <w:rsid w:val="0009309D"/>
    <w:rsid w:val="000D21D1"/>
    <w:rsid w:val="000E133B"/>
    <w:rsid w:val="0011513B"/>
    <w:rsid w:val="001204FF"/>
    <w:rsid w:val="0013423C"/>
    <w:rsid w:val="00152F06"/>
    <w:rsid w:val="00153CBC"/>
    <w:rsid w:val="0016310B"/>
    <w:rsid w:val="00180DD2"/>
    <w:rsid w:val="00187655"/>
    <w:rsid w:val="00193A9E"/>
    <w:rsid w:val="001A2644"/>
    <w:rsid w:val="001A4B80"/>
    <w:rsid w:val="001A606A"/>
    <w:rsid w:val="001B1274"/>
    <w:rsid w:val="001C63EA"/>
    <w:rsid w:val="001E342D"/>
    <w:rsid w:val="001F171A"/>
    <w:rsid w:val="00201437"/>
    <w:rsid w:val="002179EB"/>
    <w:rsid w:val="0024665A"/>
    <w:rsid w:val="002551F5"/>
    <w:rsid w:val="00255562"/>
    <w:rsid w:val="0026741D"/>
    <w:rsid w:val="00280CDB"/>
    <w:rsid w:val="00284A2D"/>
    <w:rsid w:val="00290EFB"/>
    <w:rsid w:val="00295C5D"/>
    <w:rsid w:val="002D6B87"/>
    <w:rsid w:val="002E0DF6"/>
    <w:rsid w:val="003074A9"/>
    <w:rsid w:val="00314956"/>
    <w:rsid w:val="00341C1E"/>
    <w:rsid w:val="00343826"/>
    <w:rsid w:val="0034448D"/>
    <w:rsid w:val="00350620"/>
    <w:rsid w:val="003513CF"/>
    <w:rsid w:val="0037352F"/>
    <w:rsid w:val="00391D81"/>
    <w:rsid w:val="003A4EFF"/>
    <w:rsid w:val="003C3796"/>
    <w:rsid w:val="003E0AE9"/>
    <w:rsid w:val="003E3CAB"/>
    <w:rsid w:val="003F0E7B"/>
    <w:rsid w:val="004202DD"/>
    <w:rsid w:val="004268CE"/>
    <w:rsid w:val="00431D9F"/>
    <w:rsid w:val="00470A35"/>
    <w:rsid w:val="00476EB6"/>
    <w:rsid w:val="00483777"/>
    <w:rsid w:val="004A305C"/>
    <w:rsid w:val="004C3481"/>
    <w:rsid w:val="004D08C2"/>
    <w:rsid w:val="004F604D"/>
    <w:rsid w:val="005032E4"/>
    <w:rsid w:val="0050380A"/>
    <w:rsid w:val="005676DE"/>
    <w:rsid w:val="00567963"/>
    <w:rsid w:val="00582C4D"/>
    <w:rsid w:val="00590B37"/>
    <w:rsid w:val="005D6763"/>
    <w:rsid w:val="005E2BD3"/>
    <w:rsid w:val="005E5663"/>
    <w:rsid w:val="006031E1"/>
    <w:rsid w:val="00626F09"/>
    <w:rsid w:val="00636A85"/>
    <w:rsid w:val="006377E2"/>
    <w:rsid w:val="00640113"/>
    <w:rsid w:val="00642C41"/>
    <w:rsid w:val="0065360D"/>
    <w:rsid w:val="00653D4B"/>
    <w:rsid w:val="00662967"/>
    <w:rsid w:val="00667AD9"/>
    <w:rsid w:val="0067254F"/>
    <w:rsid w:val="00672E2B"/>
    <w:rsid w:val="00695B3F"/>
    <w:rsid w:val="006A0D81"/>
    <w:rsid w:val="006A20E0"/>
    <w:rsid w:val="006B009F"/>
    <w:rsid w:val="006B3858"/>
    <w:rsid w:val="00712E9A"/>
    <w:rsid w:val="007165DF"/>
    <w:rsid w:val="00740669"/>
    <w:rsid w:val="0074083C"/>
    <w:rsid w:val="00751C60"/>
    <w:rsid w:val="00784A09"/>
    <w:rsid w:val="007B0F3A"/>
    <w:rsid w:val="007C00A7"/>
    <w:rsid w:val="00807101"/>
    <w:rsid w:val="00807A88"/>
    <w:rsid w:val="008237B3"/>
    <w:rsid w:val="00831A98"/>
    <w:rsid w:val="00860876"/>
    <w:rsid w:val="00881F0B"/>
    <w:rsid w:val="008B4E49"/>
    <w:rsid w:val="008C192F"/>
    <w:rsid w:val="008E1AB0"/>
    <w:rsid w:val="008E2872"/>
    <w:rsid w:val="008F23CF"/>
    <w:rsid w:val="008F5B6F"/>
    <w:rsid w:val="009A300D"/>
    <w:rsid w:val="009B37FF"/>
    <w:rsid w:val="009C7BB1"/>
    <w:rsid w:val="009E0F52"/>
    <w:rsid w:val="009F0897"/>
    <w:rsid w:val="009F41A8"/>
    <w:rsid w:val="00A03291"/>
    <w:rsid w:val="00A051E1"/>
    <w:rsid w:val="00A1750E"/>
    <w:rsid w:val="00A32030"/>
    <w:rsid w:val="00A55BC5"/>
    <w:rsid w:val="00A658C7"/>
    <w:rsid w:val="00A7614A"/>
    <w:rsid w:val="00A874BB"/>
    <w:rsid w:val="00A90034"/>
    <w:rsid w:val="00AA58D4"/>
    <w:rsid w:val="00AB0AB0"/>
    <w:rsid w:val="00B15D8D"/>
    <w:rsid w:val="00B450D3"/>
    <w:rsid w:val="00B65B5F"/>
    <w:rsid w:val="00B7101D"/>
    <w:rsid w:val="00B75861"/>
    <w:rsid w:val="00BB10C1"/>
    <w:rsid w:val="00BB1DC5"/>
    <w:rsid w:val="00BC3955"/>
    <w:rsid w:val="00BD5DC8"/>
    <w:rsid w:val="00BE10B9"/>
    <w:rsid w:val="00BE1BA1"/>
    <w:rsid w:val="00BE356F"/>
    <w:rsid w:val="00C13232"/>
    <w:rsid w:val="00C576A0"/>
    <w:rsid w:val="00C823C3"/>
    <w:rsid w:val="00C84AE0"/>
    <w:rsid w:val="00C9111F"/>
    <w:rsid w:val="00CD5D38"/>
    <w:rsid w:val="00CE0053"/>
    <w:rsid w:val="00CE5A1C"/>
    <w:rsid w:val="00D419D4"/>
    <w:rsid w:val="00D72778"/>
    <w:rsid w:val="00D777C4"/>
    <w:rsid w:val="00D81276"/>
    <w:rsid w:val="00D854F2"/>
    <w:rsid w:val="00DA1874"/>
    <w:rsid w:val="00DD1F90"/>
    <w:rsid w:val="00DF34FC"/>
    <w:rsid w:val="00E13D70"/>
    <w:rsid w:val="00E22FAB"/>
    <w:rsid w:val="00E41BB0"/>
    <w:rsid w:val="00E44AFC"/>
    <w:rsid w:val="00E665B6"/>
    <w:rsid w:val="00E739D6"/>
    <w:rsid w:val="00E75A3E"/>
    <w:rsid w:val="00EA4B0E"/>
    <w:rsid w:val="00EB47F6"/>
    <w:rsid w:val="00ED0A52"/>
    <w:rsid w:val="00EE72B5"/>
    <w:rsid w:val="00F07926"/>
    <w:rsid w:val="00F12059"/>
    <w:rsid w:val="00F231A5"/>
    <w:rsid w:val="00F23EE9"/>
    <w:rsid w:val="00F24F82"/>
    <w:rsid w:val="00F44FEE"/>
    <w:rsid w:val="00F86618"/>
    <w:rsid w:val="00F9123A"/>
    <w:rsid w:val="00F974BD"/>
    <w:rsid w:val="00FA42DF"/>
    <w:rsid w:val="00FD4054"/>
    <w:rsid w:val="00FD6DB6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54AB6"/>
  <w15:chartTrackingRefBased/>
  <w15:docId w15:val="{89506EA2-ABD7-4991-B7A4-CE0492BD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1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B10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513CF"/>
    <w:rPr>
      <w:color w:val="808080"/>
    </w:rPr>
  </w:style>
  <w:style w:type="table" w:styleId="Rastertabel6kleurrijk-Accent3">
    <w:name w:val="Grid Table 6 Colorful Accent 3"/>
    <w:basedOn w:val="Standaardtabel"/>
    <w:uiPriority w:val="51"/>
    <w:rsid w:val="003513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D8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1276"/>
  </w:style>
  <w:style w:type="paragraph" w:styleId="Voettekst">
    <w:name w:val="footer"/>
    <w:basedOn w:val="Standaard"/>
    <w:link w:val="VoettekstChar"/>
    <w:uiPriority w:val="99"/>
    <w:unhideWhenUsed/>
    <w:rsid w:val="00D8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1276"/>
  </w:style>
  <w:style w:type="character" w:styleId="Hyperlink">
    <w:name w:val="Hyperlink"/>
    <w:basedOn w:val="Standaardalinea-lettertype"/>
    <w:uiPriority w:val="99"/>
    <w:unhideWhenUsed/>
    <w:rsid w:val="00D8127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1276"/>
    <w:rPr>
      <w:color w:val="605E5C"/>
      <w:shd w:val="clear" w:color="auto" w:fill="E1DFDD"/>
    </w:rPr>
  </w:style>
  <w:style w:type="table" w:styleId="Onopgemaaktetabel1">
    <w:name w:val="Plain Table 1"/>
    <w:basedOn w:val="Standaardtabel"/>
    <w:uiPriority w:val="41"/>
    <w:rsid w:val="00153C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153C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2-Accent3">
    <w:name w:val="Grid Table 2 Accent 3"/>
    <w:basedOn w:val="Standaardtabel"/>
    <w:uiPriority w:val="47"/>
    <w:rsid w:val="00153CB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E287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74083C"/>
    <w:pPr>
      <w:spacing w:after="200" w:line="276" w:lineRule="auto"/>
      <w:ind w:left="720"/>
      <w:contextualSpacing/>
    </w:pPr>
  </w:style>
  <w:style w:type="table" w:styleId="Lijsttabel3-Accent6">
    <w:name w:val="List Table 3 Accent 6"/>
    <w:basedOn w:val="Standaardtabel"/>
    <w:uiPriority w:val="48"/>
    <w:rsid w:val="009F41A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DEWERO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vincie%20Gelderland\Desktop\Dodewero%20Nieuw\aanvraag\Bestelformulier%20ringen%20digitaa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03FEC-1956-47EF-8379-A6C374C4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Bestelformulier ringen digitaal</Template>
  <TotalTime>81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Vermeer</dc:creator>
  <cp:keywords/>
  <dc:description/>
  <cp:lastModifiedBy>Gerrit Vermeer Vermeer</cp:lastModifiedBy>
  <cp:revision>92</cp:revision>
  <dcterms:created xsi:type="dcterms:W3CDTF">2021-03-15T13:34:00Z</dcterms:created>
  <dcterms:modified xsi:type="dcterms:W3CDTF">2023-01-25T09:30:00Z</dcterms:modified>
</cp:coreProperties>
</file>